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JAVNO KOMUNALNO PREDUZEĆE "KOMUNALIJE"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100792579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STARI ŠOR BR.114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SREMSKA MITROVICA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12.03.2021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861-1/21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JAVNO KOMUNALNO PREDUZEĆE "KOMUNALIJE"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broj 1.1.11/21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Rezervni delovi, ugradnja rezervnih delova i servisiranje motornih vozila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F02-0003059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34330000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Teretni program Mercedes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MAIS COMMERCE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101690860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Rumenačka,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TEHNO-GRAND DOO 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100796381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Dimitrija, 13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AUTO KUĆA-MIKOM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100455918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TEMERINSKI PUT, 22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1" w:name="19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758.360,00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2" w:name="20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910.032,00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3" w:name="21"/>
            <w:bookmarkEnd w:id="43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4" w:name="14"/>
            <w:bookmarkEnd w:id="44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Ugovor se dodeljuje grupi ponuđača   1. Tehnogrand - Sr. Mitrovica    2. Mais Commerce - N. Sad   3. Mikom - N.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Ponuda je prihvatljiva i jedina je podneta.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Napomena : Ponuđač je greškom umesto svog naziva uneo naziv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5" w:name="42"/>
            <w:bookmarkEnd w:id="4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6" w:name="43"/>
            <w:bookmarkEnd w:id="4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Teretni program - FAP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44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5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49" w:name="49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MAIS COMMERCE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101690860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Rumenačka,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TEHNO-GRAND DOO 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100796381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Dimitrija, 13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9" w:name="59"/>
                  <w:bookmarkEnd w:id="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2" w:name="62"/>
                  <w:bookmarkEnd w:id="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SZR AUTOSERVIS ŽELJKO  STOJANOVIĆ ŽELJKO PR 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101636698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Kod groblja,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5" w:name="65"/>
                  <w:bookmarkEnd w:id="6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6"/>
                  <w:bookmarkEnd w:id="6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7"/>
                  <w:bookmarkEnd w:id="6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8" w:name="46"/>
            <w:bookmarkEnd w:id="6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197.242,00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9" w:name="47"/>
            <w:bookmarkEnd w:id="6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236.690,40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0" w:name="48"/>
            <w:bookmarkEnd w:id="7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1" w:name="41"/>
            <w:bookmarkEnd w:id="71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Ugovor se dodeljuje grupi ponuđača   1. Tehnogrand - Sr. Mitrovica    2. Mais Commerce - N. Sad    3. Autoservis ŽELJKO - Veternik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Ponuda je prihvatljiva i jedina je podneta.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Napomena : Ponuđač je greškom umesto svog naziva uneo naziv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2" w:name="69"/>
            <w:bookmarkEnd w:id="7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3" w:name="70"/>
            <w:bookmarkEnd w:id="7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Teretni program TAM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4" w:name="71"/>
            <w:bookmarkEnd w:id="7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5" w:name="72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6" w:name="76"/>
            <w:bookmarkEnd w:id="76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7" w:name="77"/>
                  <w:bookmarkEnd w:id="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MAIS COMMERCE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101690860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Rumenačka,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TEHNO-GRAND DOO 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100796381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Dimitrija, 13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9" w:name="89"/>
                  <w:bookmarkEnd w:id="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SZR AUTOSERVIS ŽELJKO  STOJANOVIĆ ŽELJKO PR 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101636698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Kod groblja,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5" w:name="73"/>
            <w:bookmarkEnd w:id="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200.944,00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6" w:name="74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241.132,80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7" w:name="75"/>
            <w:bookmarkEnd w:id="9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8" w:name="68"/>
            <w:bookmarkEnd w:id="98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Ugovor se dodeljuje grupi ponuđača   1. Tehnogrand - Sr. Mitrovica    2. Mais Commerce - N. Sad   3. Auto servis ŽELJKO - Veternik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Ponuda je prihvatljiva i jedina je podneta.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Napomena : Ponuđač je greškom umesto svog naziva uneo naziv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9" w:name="96"/>
            <w:bookmarkEnd w:id="9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0" w:name="97"/>
            <w:bookmarkEnd w:id="10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Teretni program VOLVO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8"/>
            <w:bookmarkEnd w:id="10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2" w:name="99"/>
            <w:bookmarkEnd w:id="10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03" w:name="103"/>
            <w:bookmarkEnd w:id="10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VOLVO DOO NOVI BANOVCI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101681336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Svetosavska, 213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Banovci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22304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0" w:name="100"/>
            <w:bookmarkEnd w:id="11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1.885.029,52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11" w:name="101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2.262.035,42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2" w:name="102"/>
            <w:bookmarkEnd w:id="112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13" w:name="95"/>
            <w:bookmarkEnd w:id="113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prihvatljiva i jedina je podneta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4" w:name="111"/>
            <w:bookmarkEnd w:id="114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5" w:name="112"/>
            <w:bookmarkEnd w:id="11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Tretni program za vozila marke Zastava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6" w:name="113"/>
            <w:bookmarkEnd w:id="11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7" w:name="114"/>
            <w:bookmarkEnd w:id="117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8" w:name="118"/>
            <w:bookmarkEnd w:id="118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9" w:name="119"/>
                  <w:bookmarkEnd w:id="11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MAIS COMMERCE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0" w:name="120"/>
                  <w:bookmarkEnd w:id="12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101690860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1" w:name="121"/>
                  <w:bookmarkEnd w:id="12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Rumenačka,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2"/>
                  <w:bookmarkEnd w:id="1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3"/>
                  <w:bookmarkEnd w:id="1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4"/>
                  <w:bookmarkEnd w:id="12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5" w:name="125"/>
                  <w:bookmarkEnd w:id="1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TEHNO-GRAND DOO 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6"/>
                  <w:bookmarkEnd w:id="1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100796381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7" w:name="127"/>
                  <w:bookmarkEnd w:id="1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Dimitrija, 13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SZR AUTOSERVIS ŽELJKO  STOJANOVIĆ ŽELJKO PR 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101636698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Kod groblja,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4" w:name="134"/>
                  <w:bookmarkEnd w:id="13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5" w:name="135"/>
                  <w:bookmarkEnd w:id="1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6"/>
                  <w:bookmarkEnd w:id="13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7" w:name="115"/>
            <w:bookmarkEnd w:id="1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131.626,00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8" w:name="116"/>
            <w:bookmarkEnd w:id="1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157.951,20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9" w:name="117"/>
            <w:bookmarkEnd w:id="139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40" w:name="110"/>
            <w:bookmarkEnd w:id="140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Ugovor se dodeljuje grupi ponuđača   1. Tehnogrand - Sr. Mitrovica    2. Mais Commerce - N. Sad   3. Autoservis ŽELJKO - Veternik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Ponuda je prihvatljiva i jedina je podneta.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Napomena : Ponuđač je greškom umesto svog naziva uneo naziv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1" w:name="138"/>
            <w:bookmarkEnd w:id="141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2" w:name="139"/>
            <w:bookmarkEnd w:id="14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Teretni program za vozila marke Iveco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3" w:name="140"/>
            <w:bookmarkEnd w:id="14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4" w:name="141"/>
            <w:bookmarkEnd w:id="14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5" w:name="145"/>
            <w:bookmarkEnd w:id="14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SLODES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100166313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BORSKA, 92 f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9" w:name="149"/>
                  <w:bookmarkEnd w:id="1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(Rakovica)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50"/>
                  <w:bookmarkEnd w:id="1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1"/>
                  <w:bookmarkEnd w:id="15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2" w:name="152"/>
                  <w:bookmarkEnd w:id="1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MAIS COMMERCE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3"/>
                  <w:bookmarkEnd w:id="1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101690860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4" w:name="154"/>
                  <w:bookmarkEnd w:id="1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Rumenačka,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5" w:name="155"/>
                  <w:bookmarkEnd w:id="1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6" w:name="156"/>
                  <w:bookmarkEnd w:id="1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7" w:name="157"/>
                  <w:bookmarkEnd w:id="15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TEHNO-GRAND DOO 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100796381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Dimitrija, 13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42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215.170,00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43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258.204,00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44"/>
            <w:bookmarkEnd w:id="16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37"/>
            <w:bookmarkEnd w:id="167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Izabrana je zajednička ponuda   1.Tehnogrand -S.Mitrovica   2. Mais Commerce - N. Sad   3. Slodes - Beograd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Ponuda je prihvatljiva sa iskazanom najnižom cenom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Napomena : Ponuđač je greškom umesto svog naziva naveo naziv Naručioca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5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6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Teretni i putnički program za vozila marke Dacia i Renault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7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8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PSC VUKOVIĆ DOO ŠABAC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103482438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Obilazni put,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Šabac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523.653,00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628.383,60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4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ponuda je prihvatljiva i jedina je podneta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3" w:name="180"/>
            <w:bookmarkEnd w:id="18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4" w:name="181"/>
            <w:bookmarkEnd w:id="18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Program za traktorska vozila IMT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82"/>
            <w:bookmarkEnd w:id="18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6" w:name="183"/>
            <w:bookmarkEnd w:id="18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87" w:name="187"/>
            <w:bookmarkEnd w:id="18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88" w:name="188"/>
                  <w:bookmarkEnd w:id="1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MAIS COMMERCE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9" w:name="189"/>
                  <w:bookmarkEnd w:id="1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101690860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0"/>
                  <w:bookmarkEnd w:id="1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Rumenačka, 21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1"/>
                  <w:bookmarkEnd w:id="1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2"/>
                  <w:bookmarkEnd w:id="1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3"/>
                  <w:bookmarkEnd w:id="19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94" w:name="194"/>
                  <w:bookmarkEnd w:id="1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TEHNO-GRAND DOO 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5" w:name="195"/>
                  <w:bookmarkEnd w:id="1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100796381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6" w:name="196"/>
                  <w:bookmarkEnd w:id="1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Svetog Dimitrija, 13 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7" w:name="197"/>
                  <w:bookmarkEnd w:id="19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8" w:name="198"/>
                  <w:bookmarkEnd w:id="1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9" w:name="199"/>
                  <w:bookmarkEnd w:id="19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00" w:name="200"/>
                  <w:bookmarkEnd w:id="2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SZR AUTOSERVIS ŽELJKO  STOJANOVIĆ ŽELJKO PR 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1" w:name="201"/>
                  <w:bookmarkEnd w:id="2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101636698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2" w:name="202"/>
                  <w:bookmarkEnd w:id="2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Kod groblja, 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3" w:name="203"/>
                  <w:bookmarkEnd w:id="20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VETERNIK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4" w:name="204"/>
                  <w:bookmarkEnd w:id="2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5" w:name="205"/>
                  <w:bookmarkEnd w:id="20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06" w:name="184"/>
            <w:bookmarkEnd w:id="20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41.880,00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07" w:name="185"/>
            <w:bookmarkEnd w:id="20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50.256,00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8" w:name="186"/>
            <w:bookmarkEnd w:id="20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09" w:name="179"/>
            <w:bookmarkEnd w:id="20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je zajednička ponuda 1. Tehnogrand - S.Mitrovica  2. Mais Commerce - N. Sad   3. Autosrevis  Željko Stojanović - Veternik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10" w:name="207"/>
            <w:bookmarkEnd w:id="21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1" w:name="208"/>
            <w:bookmarkEnd w:id="21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Program za traktorska vozila SAMME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2" w:name="209"/>
            <w:bookmarkEnd w:id="21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2.300.000,00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3" w:name="210"/>
            <w:bookmarkEnd w:id="213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14" w:name="214"/>
            <w:bookmarkEnd w:id="214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15" w:name="215"/>
                  <w:bookmarkEnd w:id="2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NOVA OPREMA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6" w:name="216"/>
                  <w:bookmarkEnd w:id="2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109326935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7" w:name="217"/>
                  <w:bookmarkEnd w:id="2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VOJVODE STEPE, 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8" w:name="218"/>
                  <w:bookmarkEnd w:id="21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9" w:name="219"/>
                  <w:bookmarkEnd w:id="21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0" w:name="220"/>
                  <w:bookmarkEnd w:id="22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21" w:name="211"/>
            <w:bookmarkEnd w:id="22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157.770,00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22" w:name="212"/>
            <w:bookmarkEnd w:id="2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189.324,00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3" w:name="213"/>
            <w:bookmarkEnd w:id="223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24" w:name="206"/>
            <w:bookmarkEnd w:id="224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ponuda je prihvatljiva i jedina je podneta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25" w:name="222"/>
            <w:bookmarkEnd w:id="22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26" w:name="223"/>
            <w:bookmarkEnd w:id="2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Program za traktorska vozila DONG FENG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7" w:name="224"/>
            <w:bookmarkEnd w:id="22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8" w:name="225"/>
            <w:bookmarkEnd w:id="22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9" w:name="229"/>
            <w:bookmarkEnd w:id="22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0" w:name="230"/>
                  <w:bookmarkEnd w:id="2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NOVA OPREMA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1" w:name="231"/>
                  <w:bookmarkEnd w:id="2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109326935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2" w:name="232"/>
                  <w:bookmarkEnd w:id="2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VOJVODE STEPE, 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3" w:name="233"/>
                  <w:bookmarkEnd w:id="2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4" w:name="234"/>
                  <w:bookmarkEnd w:id="23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5" w:name="235"/>
                  <w:bookmarkEnd w:id="23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36" w:name="226"/>
            <w:bookmarkEnd w:id="2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87.700,00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37" w:name="227"/>
            <w:bookmarkEnd w:id="2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105.240,00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8" w:name="228"/>
            <w:bookmarkEnd w:id="23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39" w:name="221"/>
            <w:bookmarkEnd w:id="23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ponuda je prihvatljiva i jedina je podneta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0" w:name="237"/>
            <w:bookmarkEnd w:id="24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41" w:name="238"/>
            <w:bookmarkEnd w:id="24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Program za traktorska vozila HITTNER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2" w:name="239"/>
            <w:bookmarkEnd w:id="24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3" w:name="240"/>
            <w:bookmarkEnd w:id="243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44" w:name="244"/>
            <w:bookmarkEnd w:id="244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45" w:name="245"/>
                  <w:bookmarkEnd w:id="2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PREDUZEĆE ŠAPTOVIĆ EKSPORT IMPORT DOO GOROBILJE, POŽEGA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6" w:name="246"/>
                  <w:bookmarkEnd w:id="2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102553567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7" w:name="247"/>
                  <w:bookmarkEnd w:id="2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/, /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8" w:name="248"/>
                  <w:bookmarkEnd w:id="2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Gorobilje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9" w:name="249"/>
                  <w:bookmarkEnd w:id="2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0" w:name="250"/>
                  <w:bookmarkEnd w:id="25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51" w:name="241"/>
            <w:bookmarkEnd w:id="25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83.575,00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52" w:name="242"/>
            <w:bookmarkEnd w:id="25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100.290,00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3" w:name="243"/>
            <w:bookmarkEnd w:id="253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54" w:name="236"/>
            <w:bookmarkEnd w:id="254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ponuda je prihvatljiva i jedina je podneta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5" w:name="252"/>
            <w:bookmarkEnd w:id="25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6" w:name="253"/>
            <w:bookmarkEnd w:id="25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Program za hidrauličnu korpu na prlatformi SNAKE 2010-COMPACT RE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7" w:name="254"/>
            <w:bookmarkEnd w:id="25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8" w:name="255"/>
            <w:bookmarkEnd w:id="25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59" w:name="259"/>
            <w:bookmarkEnd w:id="25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60" w:name="260"/>
                  <w:bookmarkEnd w:id="2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VISINA-CENTAR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1" w:name="261"/>
                  <w:bookmarkEnd w:id="2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105148535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2" w:name="262"/>
                  <w:bookmarkEnd w:id="2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Miroslava Prodanovića,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3" w:name="263"/>
                  <w:bookmarkEnd w:id="2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4" w:name="264"/>
                  <w:bookmarkEnd w:id="26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5" w:name="265"/>
                  <w:bookmarkEnd w:id="26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66" w:name="256"/>
            <w:bookmarkEnd w:id="26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1.208.688,94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67" w:name="257"/>
            <w:bookmarkEnd w:id="26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1.450.426,72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8" w:name="258"/>
            <w:bookmarkEnd w:id="26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69" w:name="251"/>
            <w:bookmarkEnd w:id="26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ponuda je prihvatljiva i jedina je podneta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70" w:name="267"/>
            <w:bookmarkEnd w:id="270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1" w:name="268"/>
            <w:bookmarkEnd w:id="27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Program autočistilice ISAL i KARCHER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2" w:name="269"/>
            <w:bookmarkEnd w:id="27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3" w:name="270"/>
            <w:bookmarkEnd w:id="273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74" w:name="274"/>
            <w:bookmarkEnd w:id="274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75" w:name="275"/>
                  <w:bookmarkEnd w:id="2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NOVA OPREMA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6" w:name="276"/>
                  <w:bookmarkEnd w:id="2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109326935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7" w:name="277"/>
                  <w:bookmarkEnd w:id="2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BULEVAR VOJVODE STEPE, 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8" w:name="278"/>
                  <w:bookmarkEnd w:id="2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9" w:name="279"/>
                  <w:bookmarkEnd w:id="27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0" w:name="280"/>
                  <w:bookmarkEnd w:id="28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1" w:name="271"/>
            <w:bookmarkEnd w:id="28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278.629,00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82" w:name="272"/>
            <w:bookmarkEnd w:id="28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334.345,80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3" w:name="273"/>
            <w:bookmarkEnd w:id="283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84" w:name="266"/>
            <w:bookmarkEnd w:id="284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Izabrana ponuda je prihvatljiva i jedina je podneta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Rezervni delovi, ugradnja rezervnih delova i servisiranje motornih vozila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JN broj 1.1.11/21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317-1/21, 01.02.2021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34330000-Rezervni delovi za teretna vozila, dostavna vozila i automobile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se sprovodi radi zaključenja ugovora i nabavke rezervnih delova za motorna vozila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F02-0003059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Radosavljević Vladimir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Jovica Miladinović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Mercedes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- FAP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TAM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VOLVO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Tretni program za vozila marke Zastava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za vozila marke Iveco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i putnički program za vozila marke Dacia i Renault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IMT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SAMME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2.300.000,00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DONG FENG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HITTNER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2.000.000,00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hidrauličnu korpu na prlatformi SNAKE 2010-COMPACT RE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autočistilice ISAL i KARCHER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isporuke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09.03.2021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09.03.2021 12:02:15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Mercedes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KUĆA-MIKOM DOO NOVI SAD, TEMERINSKI PUT, 22 a, 21000, NOVI SAD, Srbija;MAIS COMMERCE DOO NOVI SAD, Rumenačka, 21, 21000, Novi Sad, Srbija;TEHNO-GRAND DOO SREMSKA MITROVICA, Svetog Dimitrija, 13 a,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603/21-1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11:21:22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- FAP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SAD, Rumenačka, 21, 21000, Novi Sad, Srbija;SZR AUTOSERVIS ŽELJKO  STOJANOVIĆ ŽELJKO PR VETERNIK, Kod groblja, 11, 21203, VETERNIK, Srbija;TEHNO-GRAND DOO SREMSKA MITROVICA, Svetog Dimitrija, 13 a,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603/21-2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11:02:19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TAM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SAD, Rumenačka, 21, 21000, Novi Sad, Srbija;SZR AUTOSERVIS ŽELJKO  STOJANOVIĆ ŽELJKO PR VETERNIK, Kod groblja, 11, 21203, VETERNIK, Srbija;TEHNO-GRAND DOO SREMSKA MITROVICA, Svetog Dimitrija, 13 a,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603/21-3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11:02:19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VOLVO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VOLVO DOO NOVI BANOVCI, Svetosavska, 213, 22304, Novi Banovci,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1.1.11/21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3.3.2021. 15:01:58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Tretni program za vozila marke Zastava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SAD, Rumenačka, 21, 21000, Novi Sad, Srbija;SZR AUTOSERVIS ŽELJKO  STOJANOVIĆ ŽELJKO PR VETERNIK, Kod groblja, 11, 21203, VETERNIK, Srbija;TEHNO-GRAND DOO SREMSKA MITROVICA, Svetog Dimitrija, 13 a,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603/21-5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11:02:19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za vozila marke Iveco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SAD, Rumenačka, 21, 21000, Novi Sad, Srbija;SLODES DOO BEOGRAD, BORSKA, 92 f, 11090, Beograd (Rakovica), Srbija;TEHNO-GRAND DOO SREMSKA MITROVICA, Svetog Dimitrija, 13 a,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603/21-7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10:01:30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Čačak Trucks doo, BRAĆE STANIĆ, 45,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0903/2021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9.3.2021. 11:58:10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i putnički program za vozila marke Dacia i Renault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PSC VUKOVIĆ DOO ŠABAC, Obilazni put, bb,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8.3.2021. 21:44:17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IMT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SAD, Rumenačka, 21, 21000, Novi Sad, Srbija;SZR AUTOSERVIS ŽELJKO  STOJANOVIĆ ŽELJKO PR VETERNIK, Kod groblja, 11, 21203, VETERNIK, Srbija;TEHNO-GRAND DOO SREMSKA MITROVICA, Svetog Dimitrija, 13 a,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603/21-10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11:02:19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SAMME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DOO, BULEVAR VOJVODE STEPE, 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18:55:51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DONG FENG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DOO, BULEVAR VOJVODE STEPE, 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18:55:51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HITTNER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ŠAPTOVIĆ EKSPORT IMPORT DOO GOROBILJE, POŽEGA, /, /, 31210, Gorobilje,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4.3.2021. 11:00:07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hidrauličnu korpu na prlatformi SNAKE 2010-COMPACT RE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VISINA-CENTAR DOO NOVI SAD, Miroslava Prodanovića, 6,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1902-21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19.2.2021. 14:34:24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autočistilice ISAL i KARCHER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DOO, BULEVAR VOJVODE STEPE, 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6.3.2021. 18:55:51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Teretni program Mercedes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KUĆA-MIKOM DOO NOVI SAD;MAIS COMMERCE DOO NOVI SAD;TEHNO-GRAND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910032.00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Teretni program - FAP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236690.40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Teretni program TAM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200944.00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241132.80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Teretni program VOLVO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VOLVO DOO NOVI BANOVCI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1885029.52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2262035.42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izdavanju ispravne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Tretni program za vozila marke Zastava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131626.00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157951.20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Teretni program za vozila marke Iveco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Čačak Trucks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378743.00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454491.60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SAD;SLODES DOO BEOGRAD;TEHNO-GRAND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258204.00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Teretni i putnički program za vozila marke Dacia i Renault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523653.00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628383.60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NA TEKUĆI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 xml:space="preserve">Naziv partije: Program za traktorska vozila IMT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50256.00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Program za traktorska vozila SAMME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 xml:space="preserve">Naziv partije: Program za traktorska vozila DONG FENG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Program za traktorska vozila HITTNER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ŠAPTOVIĆ EKSPORT IMPORT DOO GOROBILJE, POŽEGA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>Naziv partije: Program za hidrauličnu korpu na prlatformi SNAKE 2010-COMPACT RE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VISINA-CENTAR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1208688.94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1450426.72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Program autočistilice ISAL i KARCHER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278629.00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334345.80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Teretni program Mercedes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KUĆA-MIKOM DOO NOVI SAD;MAIS COMMERCE DOO NOVI SAD;TEHNO-GRAND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910032.00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Teretni program - FAP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236690.40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Teretni program TAM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200944.00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241132.80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Teretni program VOLVO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VOLVO DOO NOVI BANOVCI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1885029.52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2262035.42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izdavanju ispravne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Tretni program za vozila marke Zastava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131626.00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157951.20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Teretni program za vozila marke Iveco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Čačak Trucks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378743.00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454491.60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SAD;SLODES DOO BEOGRAD;TEHNO-GRAND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258204.00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Teretni i putnički program za vozila marke Dacia i Renault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523653.00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628383.60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NA TEKUĆI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 xml:space="preserve">Naziv partije: Program za traktorska vozila IMT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50256.00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Program za traktorska vozila SAMME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 xml:space="preserve">Naziv partije: Program za traktorska vozila DONG FENG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Program za traktorska vozila HITTNER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ŠAPTOVIĆ EKSPORT IMPORT DOO GOROBILJE, POŽEGA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  <w:br/>
                                <w:t>Naziv partije: Program za hidrauličnu korpu na prlatformi SNAKE 2010-COMPACT RE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VISINA-CENTAR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1208688.94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1450426.72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  <w:br/>
                                <w:t>Naziv partije: Program autočistilice ISAL i KARCHER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[Kalendarski 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 [Kalendarski dan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278629.00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334345.80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Mercedes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KUĆA-MIKOM DOO NOVI SAD;MAIS COMMERCE DOO NOVI SAD;TEHNO-GRAND DOO SREMSKA MITROVICA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758.360,00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910.032,00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- FAP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197.242,00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236.690,40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TAM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200.944,00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241.132,80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VOLVO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VOLVO DOO NOVI BANOVCI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1.885.029,52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2.262.035,42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Tretni program za vozila marke Zastava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131.626,00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157.951,20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za vozila marke Iveco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SAD;SLODES DOO BEOGRAD;TEHNO-GRAND DOO SREMSKA MITROVICA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215.170,00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258.204,00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Čačak Trucks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378.743,00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454.491,60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i putnički program za vozila marke Dacia i Renault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523.653,00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628.383,60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IMT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41.880,00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50.256,00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SAMME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189.324,00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DONG FENG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HITTNER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ŠAPTOVIĆ EKSPORT IMPORT DOO GOROBILJE, POŽEGA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100.290,00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hidrauličnu korpu na prlatformi SNAKE 2010-COMPACT RE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VISINA-CENTAR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1.208.688,94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1.450.426,72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autočistilice ISAL i KARCHER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278.629,00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334.345,80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Mercedes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KUĆA-MIKOM DOO NOVI SAD;MAIS COMMERCE DOO NOVI SAD;TEHNO-GRAND DOO SREMSKA MITROVICA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758.360,00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 se dodeljuje grupi ponuđača   1. Tehnogrand - Sr. Mitrovica    2. Mais Commerce - N. Sad   3. Mikom - N. Sad</w:t>
                                <w:br/>
                                <w:t>Ponuda je prihvatljiva i jedina je podneta.</w:t>
                                <w:br/>
                                <w:t>Napomena : Ponuđač je greškom umesto svog naziva uneo naziv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- FAP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197.242,00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 se dodeljuje grupi ponuđača   1. Tehnogrand - Sr. Mitrovica    2. Mais Commerce - N. Sad    3. Autoservis ŽELJKO - Veternik</w:t>
                                <w:br/>
                                <w:t>Ponuda je prihvatljiva i jedina je podneta.</w:t>
                                <w:br/>
                                <w:t>Napomena : Ponuđač je greškom umesto svog naziva uneo naziv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TAM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200.944,00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 se dodeljuje grupi ponuđača   1. Tehnogrand - Sr. Mitrovica    2. Mais Commerce - N. Sad   3. Auto servis ŽELJKO - Veternik</w:t>
                                <w:br/>
                                <w:t>Ponuda je prihvatljiva i jedina je podneta.</w:t>
                                <w:br/>
                                <w:t>Napomena : Ponuđač je greškom umesto svog naziva uneo naziv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VOLVO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VOLVO DOO NOVI BANOVCI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1.885.029,52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Tretni program za vozila marke Zastava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131.626,00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 se dodeljuje grupi ponuđača   1. Tehnogrand - Sr. Mitrovica    2. Mais Commerce - N. Sad   3. Autoservis ŽELJKO - Veternik</w:t>
                                <w:br/>
                                <w:t>Ponuda je prihvatljiva i jedina je podneta.</w:t>
                                <w:br/>
                                <w:t>Napomena : Ponuđač je greškom umesto svog naziva uneo naziv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za vozila marke Iveco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SAD;SLODES DOO BEOGRAD;TEHNO-GRAND DOO SREMSKA MITROVICA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215.170,00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Čačak Trucks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378.743,00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je zajednička ponuda   1.Tehnogrand -S.Mitrovica   2. Mais Commerce - N. Sad   3. Slodes - Beograd</w:t>
                                <w:br/>
                                <w:t>Ponuda je prihvatljiva sa iskazanom najnižom cenom</w:t>
                                <w:br/>
                                <w:t>Napomena : Ponuđač je greškom umesto svog naziva naveo naziv Naručioca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i putnički program za vozila marke Dacia i Renault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PSC VUKOVIĆ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523.653,00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IMT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MAIS COMMERCE DOO NOVI SAD;SZR AUTOSERVIS ŽELJKO  STOJANOVIĆ ŽELJKO PR VETERNIK;TEHNO-GRAND DOO SREMSKA MITROVICA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41.880,00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je zajednička ponuda 1. Tehnogrand - S.Mitrovica  2. Mais Commerce - N. Sad   3. Autosrevis  Željko Stojanović - Veternik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SAMME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157.770,00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DONG FENG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87.700,00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traktorska vozila HITTNER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ŠAPTOVIĆ EKSPORT IMPORT DOO GOROBILJE, POŽEGA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83.575,00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za hidrauličnu korpu na prlatformi SNAKE 2010-COMPACT RE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VISINA-CENTAR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1.208.688,94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Program autočistilice ISAL i KARCHER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 OPREMA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278.629,00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Izabrana ponuda je prihvatljiva i jedina je podneta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Mercedes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Komunalije Sr Mitrovica- Partija 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MAIS COMMERCE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i pakovanje robe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TEHNO-GRAND DOO SREMSKA MITROVICA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Koordinacija, administracija i komunikacija sa Naručiocem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AUTO KUĆA-MIKOM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Servis i ugradnja delova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- FAP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Komunalije Sr Mitrovica- Partije 2,3,5,10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MAIS COMMERCE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Fizička isporuka i pakovanje robe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TEHNO-GRAND DOO SREMSKA MITROVICA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Koordinacija, administracija i komunikacija sa Naručiocem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SZR AUTOSERVIS ŽELJKO  STOJANOVIĆ ŽELJKO PR VETERNIK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Servisiranje i ugradnja delova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TAM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Komunalije Sr Mitrovica- Partije 2,3,5,10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MAIS COMMERCE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i pakovanje robe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TEHNO-GRAND DOO SREMSKA MITROVICA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Koordinisanje, administracija i komunikacija sa Naručiocem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SZR AUTOSERVIS ŽELJKO  STOJANOVIĆ ŽELJKO PR VETERNIK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Servis i udradnja delova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Tretni program za vozila marke Zastava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Komunalije Sr Mitrovica- Partije 2,3,5,10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MAIS COMMERCE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i pakovanje robe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TEHNO-GRAND DOO SREMSKA MITROVICA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koordinacija, administracija i komunikacija sa Naručiocem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SZR AUTOSERVIS ŽELJKO  STOJANOVIĆ ŽELJKO PR VETERNIK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Servis i ugradnja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Teretni program za vozila marke Iveco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Komunalije Sr Mitrovica- Partija 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SLODES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Servis i ugradnja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MAIS COMMERCE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Prevoz i priprema robe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TEHNO-GRAND DOO SREMSKA MITROVICA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Administriranje, koordiniranje i komunikacija sa Naručiocem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Program za traktorska vozila IMT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Komunalije Sr Mitrovica- Partije 2,3,5,10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MAIS COMMERCE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Isporuka i pakovanje robe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TEHNO-GRAND DOO SREMSKA MITROVICA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Koordinacija, administracija i komunikacija sa Naručiocem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SZR AUTOSERVIS ŽELJKO  STOJANOVIĆ ŽELJKO PR VETERNIK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Servis i ugradnja delova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1934FE" w:rsidRPr="00BD6B2B" w:rsidP="008C5725" w14:paraId="7AE6C0DA" w14:textId="6AFE12A6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285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ZAVRŠNE NAPOMENE</w:t>
      </w:r>
    </w:p>
    <w:p w:rsidR="008C5725" w:rsidP="008C5725" w14:paraId="277BF68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P="008C5725" w14:paraId="0C1941A0" w14:textId="5551357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286" w:name="1_0"/>
      <w:bookmarkEnd w:id="286"/>
      <w:r>
        <w:rPr>
          <w:rFonts w:ascii="Calibri" w:eastAsia="Calibri" w:hAnsi="Calibri" w:cs="Calibri"/>
        </w:rPr>
        <w:t>Predmetna nabavka je obrazovana u 16 partija.  Konstatovano je da su za 13 partija  pristigle  ponude dok za 3 partije nije  pristigla nijedna ponuda te su iste obustavljene.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285"/>
      <w:bookmarkStart w:id="287" w:name="2_0"/>
      <w:bookmarkEnd w:id="287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D6B2B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